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B5" w:rsidRDefault="00290DB5" w:rsidP="00F22CD3">
      <w:pPr>
        <w:ind w:firstLineChars="545" w:firstLine="31680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湖北省翻译工作者协会会员</w:t>
      </w:r>
      <w:r w:rsidRPr="000560C4">
        <w:rPr>
          <w:rFonts w:ascii="楷体_GB2312" w:eastAsia="楷体_GB2312" w:cs="楷体_GB2312" w:hint="eastAsia"/>
          <w:b/>
          <w:bCs/>
          <w:sz w:val="32"/>
          <w:szCs w:val="32"/>
        </w:rPr>
        <w:t>登记表</w:t>
      </w:r>
      <w:r>
        <w:rPr>
          <w:rFonts w:ascii="楷体_GB2312" w:eastAsia="楷体_GB2312" w:cs="楷体_GB2312"/>
          <w:b/>
          <w:bCs/>
          <w:sz w:val="32"/>
          <w:szCs w:val="32"/>
        </w:rPr>
        <w:t xml:space="preserve"> </w:t>
      </w:r>
    </w:p>
    <w:p w:rsidR="00290DB5" w:rsidRPr="000560C4" w:rsidRDefault="00290DB5" w:rsidP="00F22CD3">
      <w:pPr>
        <w:ind w:firstLineChars="345" w:firstLine="31680"/>
        <w:jc w:val="righ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cs="楷体_GB2312"/>
          <w:b/>
          <w:bCs/>
          <w:sz w:val="32"/>
          <w:szCs w:val="32"/>
        </w:rPr>
        <w:t xml:space="preserve">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75"/>
        <w:gridCol w:w="420"/>
        <w:gridCol w:w="933"/>
        <w:gridCol w:w="826"/>
        <w:gridCol w:w="341"/>
        <w:gridCol w:w="1260"/>
        <w:gridCol w:w="105"/>
        <w:gridCol w:w="630"/>
        <w:gridCol w:w="630"/>
        <w:gridCol w:w="1155"/>
        <w:gridCol w:w="1365"/>
      </w:tblGrid>
      <w:tr w:rsidR="00290DB5" w:rsidTr="002A3A82">
        <w:trPr>
          <w:cantSplit/>
          <w:trHeight w:hRule="exact" w:val="637"/>
        </w:trPr>
        <w:tc>
          <w:tcPr>
            <w:tcW w:w="735" w:type="dxa"/>
            <w:gridSpan w:val="2"/>
            <w:vAlign w:val="center"/>
          </w:tcPr>
          <w:p w:rsidR="00290DB5" w:rsidRDefault="00290DB5" w:rsidP="006C0FF2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姓名</w:t>
            </w:r>
          </w:p>
        </w:tc>
        <w:tc>
          <w:tcPr>
            <w:tcW w:w="1353" w:type="dxa"/>
            <w:gridSpan w:val="2"/>
            <w:vAlign w:val="center"/>
          </w:tcPr>
          <w:p w:rsidR="00290DB5" w:rsidRDefault="00290DB5" w:rsidP="006C0FF2">
            <w:pPr>
              <w:rPr>
                <w:rFonts w:ascii="楷体_GB2312" w:eastAsia="楷体_GB2312"/>
              </w:rPr>
            </w:pPr>
          </w:p>
        </w:tc>
        <w:tc>
          <w:tcPr>
            <w:tcW w:w="826" w:type="dxa"/>
            <w:vAlign w:val="center"/>
          </w:tcPr>
          <w:p w:rsidR="00290DB5" w:rsidRDefault="00290DB5" w:rsidP="006C0FF2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性别</w:t>
            </w:r>
          </w:p>
        </w:tc>
        <w:tc>
          <w:tcPr>
            <w:tcW w:w="341" w:type="dxa"/>
            <w:vAlign w:val="center"/>
          </w:tcPr>
          <w:p w:rsidR="00290DB5" w:rsidRDefault="00290DB5" w:rsidP="006C0FF2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60" w:type="dxa"/>
            <w:vAlign w:val="center"/>
          </w:tcPr>
          <w:p w:rsidR="00290DB5" w:rsidRDefault="00290DB5" w:rsidP="006C0FF2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出生年月</w:t>
            </w:r>
          </w:p>
        </w:tc>
        <w:tc>
          <w:tcPr>
            <w:tcW w:w="1365" w:type="dxa"/>
            <w:gridSpan w:val="3"/>
            <w:vAlign w:val="center"/>
          </w:tcPr>
          <w:p w:rsidR="00290DB5" w:rsidRDefault="00290DB5" w:rsidP="006C0FF2">
            <w:pPr>
              <w:rPr>
                <w:rFonts w:ascii="楷体_GB2312" w:eastAsia="楷体_GB2312"/>
              </w:rPr>
            </w:pPr>
          </w:p>
        </w:tc>
        <w:tc>
          <w:tcPr>
            <w:tcW w:w="1155" w:type="dxa"/>
            <w:vAlign w:val="center"/>
          </w:tcPr>
          <w:p w:rsidR="00290DB5" w:rsidRDefault="00290DB5" w:rsidP="006C0FF2">
            <w:pPr>
              <w:widowControl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邮</w:t>
            </w:r>
            <w:r>
              <w:rPr>
                <w:rFonts w:ascii="楷体_GB2312" w:eastAsia="楷体_GB2312" w:cs="楷体_GB2312"/>
              </w:rPr>
              <w:t xml:space="preserve">  </w:t>
            </w:r>
            <w:r>
              <w:rPr>
                <w:rFonts w:ascii="楷体_GB2312" w:eastAsia="楷体_GB2312" w:cs="楷体_GB2312" w:hint="eastAsia"/>
              </w:rPr>
              <w:t>编</w:t>
            </w:r>
          </w:p>
        </w:tc>
        <w:tc>
          <w:tcPr>
            <w:tcW w:w="1365" w:type="dxa"/>
            <w:vAlign w:val="center"/>
          </w:tcPr>
          <w:p w:rsidR="00290DB5" w:rsidRDefault="00290DB5" w:rsidP="006C0FF2">
            <w:pPr>
              <w:rPr>
                <w:rFonts w:ascii="楷体_GB2312" w:eastAsia="楷体_GB2312"/>
              </w:rPr>
            </w:pPr>
          </w:p>
        </w:tc>
      </w:tr>
      <w:tr w:rsidR="00290DB5" w:rsidTr="002A3A82">
        <w:trPr>
          <w:cantSplit/>
          <w:trHeight w:hRule="exact" w:val="612"/>
        </w:trPr>
        <w:tc>
          <w:tcPr>
            <w:tcW w:w="1155" w:type="dxa"/>
            <w:gridSpan w:val="3"/>
            <w:vAlign w:val="center"/>
          </w:tcPr>
          <w:p w:rsidR="00290DB5" w:rsidRDefault="00290DB5" w:rsidP="006C0FF2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职务职称</w:t>
            </w:r>
          </w:p>
        </w:tc>
        <w:tc>
          <w:tcPr>
            <w:tcW w:w="933" w:type="dxa"/>
            <w:vAlign w:val="center"/>
          </w:tcPr>
          <w:p w:rsidR="00290DB5" w:rsidRDefault="00290DB5" w:rsidP="006C0FF2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/>
              </w:rPr>
              <w:t xml:space="preserve"> </w:t>
            </w:r>
          </w:p>
        </w:tc>
        <w:tc>
          <w:tcPr>
            <w:tcW w:w="826" w:type="dxa"/>
            <w:vAlign w:val="center"/>
          </w:tcPr>
          <w:p w:rsidR="00290DB5" w:rsidRDefault="00290DB5" w:rsidP="006C0FF2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语种</w:t>
            </w:r>
          </w:p>
        </w:tc>
        <w:tc>
          <w:tcPr>
            <w:tcW w:w="1601" w:type="dxa"/>
            <w:gridSpan w:val="2"/>
            <w:vAlign w:val="center"/>
          </w:tcPr>
          <w:p w:rsidR="00290DB5" w:rsidRDefault="00290DB5" w:rsidP="006C0FF2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/>
              </w:rPr>
              <w:t xml:space="preserve"> </w:t>
            </w:r>
          </w:p>
        </w:tc>
        <w:tc>
          <w:tcPr>
            <w:tcW w:w="1365" w:type="dxa"/>
            <w:gridSpan w:val="3"/>
            <w:vAlign w:val="center"/>
          </w:tcPr>
          <w:p w:rsidR="00290DB5" w:rsidRDefault="00290DB5" w:rsidP="006C0FF2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专业特长</w:t>
            </w:r>
          </w:p>
        </w:tc>
        <w:tc>
          <w:tcPr>
            <w:tcW w:w="2520" w:type="dxa"/>
            <w:gridSpan w:val="2"/>
            <w:vAlign w:val="center"/>
          </w:tcPr>
          <w:p w:rsidR="00290DB5" w:rsidRDefault="00290DB5" w:rsidP="006C0FF2">
            <w:pPr>
              <w:ind w:left="102"/>
              <w:rPr>
                <w:rFonts w:ascii="楷体_GB2312" w:eastAsia="楷体_GB2312"/>
              </w:rPr>
            </w:pPr>
          </w:p>
        </w:tc>
      </w:tr>
      <w:tr w:rsidR="00290DB5" w:rsidTr="007D0FF0">
        <w:trPr>
          <w:cantSplit/>
          <w:trHeight w:val="625"/>
        </w:trPr>
        <w:tc>
          <w:tcPr>
            <w:tcW w:w="1155" w:type="dxa"/>
            <w:gridSpan w:val="3"/>
            <w:vAlign w:val="center"/>
          </w:tcPr>
          <w:p w:rsidR="00290DB5" w:rsidRDefault="00290DB5" w:rsidP="006C0FF2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工作单位</w:t>
            </w:r>
          </w:p>
        </w:tc>
        <w:tc>
          <w:tcPr>
            <w:tcW w:w="3360" w:type="dxa"/>
            <w:gridSpan w:val="4"/>
            <w:vAlign w:val="center"/>
          </w:tcPr>
          <w:p w:rsidR="00290DB5" w:rsidRDefault="00290DB5" w:rsidP="006C0FF2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/>
              </w:rPr>
              <w:t xml:space="preserve"> </w:t>
            </w:r>
          </w:p>
        </w:tc>
        <w:tc>
          <w:tcPr>
            <w:tcW w:w="1365" w:type="dxa"/>
            <w:gridSpan w:val="3"/>
            <w:vAlign w:val="center"/>
          </w:tcPr>
          <w:p w:rsidR="00290DB5" w:rsidRDefault="00290DB5" w:rsidP="006C0FF2"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E</w:t>
            </w:r>
            <w:r>
              <w:rPr>
                <w:rFonts w:eastAsia="楷体_GB2312" w:cs="楷体_GB2312" w:hint="eastAsia"/>
              </w:rPr>
              <w:t>－</w:t>
            </w:r>
            <w:r>
              <w:rPr>
                <w:rFonts w:eastAsia="楷体_GB2312"/>
              </w:rPr>
              <w:t>mail</w:t>
            </w:r>
          </w:p>
        </w:tc>
        <w:tc>
          <w:tcPr>
            <w:tcW w:w="2520" w:type="dxa"/>
            <w:gridSpan w:val="2"/>
            <w:vAlign w:val="center"/>
          </w:tcPr>
          <w:p w:rsidR="00290DB5" w:rsidRDefault="00290DB5" w:rsidP="007D0FF0">
            <w:pPr>
              <w:jc w:val="center"/>
              <w:rPr>
                <w:rFonts w:ascii="楷体_GB2312" w:eastAsia="楷体_GB2312"/>
              </w:rPr>
            </w:pPr>
          </w:p>
        </w:tc>
      </w:tr>
      <w:tr w:rsidR="00290DB5" w:rsidTr="00D80027">
        <w:trPr>
          <w:cantSplit/>
          <w:trHeight w:hRule="exact" w:val="471"/>
        </w:trPr>
        <w:tc>
          <w:tcPr>
            <w:tcW w:w="1155" w:type="dxa"/>
            <w:gridSpan w:val="3"/>
            <w:vMerge w:val="restart"/>
            <w:tcBorders>
              <w:bottom w:val="nil"/>
            </w:tcBorders>
            <w:vAlign w:val="center"/>
          </w:tcPr>
          <w:p w:rsidR="00290DB5" w:rsidRDefault="00290DB5" w:rsidP="006C0FF2">
            <w:pPr>
              <w:widowControl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通讯地址</w:t>
            </w:r>
          </w:p>
        </w:tc>
        <w:tc>
          <w:tcPr>
            <w:tcW w:w="3360" w:type="dxa"/>
            <w:gridSpan w:val="4"/>
            <w:vMerge w:val="restart"/>
            <w:tcBorders>
              <w:bottom w:val="nil"/>
            </w:tcBorders>
            <w:vAlign w:val="center"/>
          </w:tcPr>
          <w:p w:rsidR="00290DB5" w:rsidRDefault="00290DB5" w:rsidP="00AF47DE">
            <w:pPr>
              <w:widowControl/>
              <w:spacing w:line="40" w:lineRule="atLeast"/>
              <w:jc w:val="left"/>
              <w:rPr>
                <w:rFonts w:ascii="楷体_GB2312" w:eastAsia="楷体_GB2312"/>
              </w:rPr>
            </w:pPr>
          </w:p>
          <w:p w:rsidR="00290DB5" w:rsidRDefault="00290DB5" w:rsidP="006C0FF2">
            <w:pPr>
              <w:widowControl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/>
              </w:rPr>
              <w:t xml:space="preserve"> </w:t>
            </w:r>
          </w:p>
          <w:p w:rsidR="00290DB5" w:rsidRDefault="00290DB5" w:rsidP="006C0FF2">
            <w:pPr>
              <w:widowControl/>
              <w:jc w:val="left"/>
              <w:rPr>
                <w:rFonts w:ascii="楷体_GB2312" w:eastAsia="楷体_GB2312"/>
              </w:rPr>
            </w:pPr>
          </w:p>
          <w:p w:rsidR="00290DB5" w:rsidRDefault="00290DB5" w:rsidP="006C0FF2">
            <w:pPr>
              <w:widowControl/>
              <w:jc w:val="left"/>
              <w:rPr>
                <w:rFonts w:ascii="楷体_GB2312" w:eastAsia="楷体_GB2312"/>
              </w:rPr>
            </w:pPr>
          </w:p>
          <w:p w:rsidR="00290DB5" w:rsidRDefault="00290DB5" w:rsidP="006C0FF2">
            <w:pPr>
              <w:jc w:val="left"/>
              <w:rPr>
                <w:rFonts w:ascii="楷体_GB2312" w:eastAsia="楷体_GB2312"/>
              </w:rPr>
            </w:pPr>
          </w:p>
        </w:tc>
        <w:tc>
          <w:tcPr>
            <w:tcW w:w="1365" w:type="dxa"/>
            <w:gridSpan w:val="3"/>
            <w:vMerge w:val="restart"/>
            <w:tcBorders>
              <w:bottom w:val="nil"/>
            </w:tcBorders>
            <w:vAlign w:val="center"/>
          </w:tcPr>
          <w:p w:rsidR="00290DB5" w:rsidRDefault="00290DB5" w:rsidP="006C0FF2">
            <w:pPr>
              <w:widowControl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电话、手机</w:t>
            </w:r>
          </w:p>
        </w:tc>
        <w:tc>
          <w:tcPr>
            <w:tcW w:w="2520" w:type="dxa"/>
            <w:gridSpan w:val="2"/>
            <w:vMerge w:val="restart"/>
            <w:tcBorders>
              <w:bottom w:val="nil"/>
            </w:tcBorders>
            <w:vAlign w:val="center"/>
          </w:tcPr>
          <w:p w:rsidR="00290DB5" w:rsidRDefault="00290DB5" w:rsidP="00D80027">
            <w:pPr>
              <w:widowControl/>
              <w:jc w:val="center"/>
              <w:rPr>
                <w:rFonts w:ascii="楷体_GB2312" w:eastAsia="楷体_GB2312"/>
              </w:rPr>
            </w:pPr>
          </w:p>
          <w:p w:rsidR="00290DB5" w:rsidRDefault="00290DB5" w:rsidP="00D80027">
            <w:pPr>
              <w:widowControl/>
              <w:jc w:val="center"/>
              <w:rPr>
                <w:rFonts w:ascii="楷体_GB2312" w:eastAsia="楷体_GB2312"/>
              </w:rPr>
            </w:pPr>
          </w:p>
          <w:p w:rsidR="00290DB5" w:rsidRDefault="00290DB5" w:rsidP="00D80027">
            <w:pPr>
              <w:widowControl/>
              <w:jc w:val="center"/>
              <w:rPr>
                <w:rFonts w:ascii="楷体_GB2312" w:eastAsia="楷体_GB2312"/>
              </w:rPr>
            </w:pPr>
          </w:p>
          <w:p w:rsidR="00290DB5" w:rsidRDefault="00290DB5" w:rsidP="00D80027">
            <w:pPr>
              <w:widowControl/>
              <w:jc w:val="center"/>
              <w:rPr>
                <w:rFonts w:ascii="楷体_GB2312" w:eastAsia="楷体_GB2312"/>
              </w:rPr>
            </w:pPr>
          </w:p>
          <w:p w:rsidR="00290DB5" w:rsidRDefault="00290DB5" w:rsidP="00D80027">
            <w:pPr>
              <w:jc w:val="center"/>
              <w:rPr>
                <w:rFonts w:ascii="楷体_GB2312" w:eastAsia="楷体_GB2312"/>
              </w:rPr>
            </w:pPr>
          </w:p>
        </w:tc>
      </w:tr>
      <w:tr w:rsidR="00290DB5" w:rsidTr="00AF47DE">
        <w:trPr>
          <w:cantSplit/>
          <w:trHeight w:hRule="exact" w:val="758"/>
        </w:trPr>
        <w:tc>
          <w:tcPr>
            <w:tcW w:w="1155" w:type="dxa"/>
            <w:gridSpan w:val="3"/>
            <w:vMerge/>
            <w:tcBorders>
              <w:top w:val="nil"/>
            </w:tcBorders>
            <w:vAlign w:val="bottom"/>
          </w:tcPr>
          <w:p w:rsidR="00290DB5" w:rsidRDefault="00290DB5" w:rsidP="006C0FF2">
            <w:pPr>
              <w:rPr>
                <w:rFonts w:ascii="楷体_GB2312" w:eastAsia="楷体_GB2312"/>
              </w:rPr>
            </w:pPr>
          </w:p>
        </w:tc>
        <w:tc>
          <w:tcPr>
            <w:tcW w:w="3360" w:type="dxa"/>
            <w:gridSpan w:val="4"/>
            <w:vMerge/>
            <w:tcBorders>
              <w:top w:val="nil"/>
            </w:tcBorders>
            <w:vAlign w:val="bottom"/>
          </w:tcPr>
          <w:p w:rsidR="00290DB5" w:rsidRDefault="00290DB5" w:rsidP="006C0FF2">
            <w:pPr>
              <w:rPr>
                <w:rFonts w:ascii="楷体_GB2312" w:eastAsia="楷体_GB2312"/>
              </w:rPr>
            </w:pPr>
          </w:p>
        </w:tc>
        <w:tc>
          <w:tcPr>
            <w:tcW w:w="1365" w:type="dxa"/>
            <w:gridSpan w:val="3"/>
            <w:vMerge/>
            <w:tcBorders>
              <w:top w:val="nil"/>
            </w:tcBorders>
            <w:vAlign w:val="bottom"/>
          </w:tcPr>
          <w:p w:rsidR="00290DB5" w:rsidRDefault="00290DB5" w:rsidP="006C0FF2">
            <w:pPr>
              <w:rPr>
                <w:rFonts w:ascii="楷体_GB2312" w:eastAsia="楷体_GB2312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</w:tcBorders>
            <w:vAlign w:val="bottom"/>
          </w:tcPr>
          <w:p w:rsidR="00290DB5" w:rsidRDefault="00290DB5" w:rsidP="006C0FF2">
            <w:pPr>
              <w:rPr>
                <w:rFonts w:ascii="楷体_GB2312" w:eastAsia="楷体_GB2312"/>
              </w:rPr>
            </w:pPr>
          </w:p>
        </w:tc>
      </w:tr>
      <w:tr w:rsidR="00290DB5" w:rsidTr="00583117">
        <w:trPr>
          <w:cantSplit/>
          <w:trHeight w:hRule="exact" w:val="2025"/>
        </w:trPr>
        <w:tc>
          <w:tcPr>
            <w:tcW w:w="660" w:type="dxa"/>
            <w:vAlign w:val="bottom"/>
          </w:tcPr>
          <w:p w:rsidR="00290DB5" w:rsidRDefault="00290DB5" w:rsidP="006C0FF2">
            <w:pPr>
              <w:jc w:val="center"/>
              <w:rPr>
                <w:rFonts w:ascii="楷体_GB2312" w:eastAsia="楷体_GB2312"/>
              </w:rPr>
            </w:pPr>
          </w:p>
          <w:p w:rsidR="00290DB5" w:rsidRDefault="00290DB5" w:rsidP="006C0FF2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主</w:t>
            </w:r>
          </w:p>
          <w:p w:rsidR="00290DB5" w:rsidRDefault="00290DB5" w:rsidP="006C0FF2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要</w:t>
            </w:r>
          </w:p>
          <w:p w:rsidR="00290DB5" w:rsidRDefault="00290DB5" w:rsidP="006C0FF2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经</w:t>
            </w:r>
          </w:p>
          <w:p w:rsidR="00290DB5" w:rsidRDefault="00290DB5" w:rsidP="006C0FF2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历</w:t>
            </w:r>
          </w:p>
          <w:p w:rsidR="00290DB5" w:rsidRDefault="00290DB5" w:rsidP="006C0FF2">
            <w:pPr>
              <w:jc w:val="center"/>
              <w:rPr>
                <w:rFonts w:ascii="楷体_GB2312" w:eastAsia="楷体_GB2312"/>
              </w:rPr>
            </w:pPr>
          </w:p>
          <w:p w:rsidR="00290DB5" w:rsidRDefault="00290DB5" w:rsidP="006C0FF2">
            <w:pPr>
              <w:jc w:val="center"/>
              <w:rPr>
                <w:rFonts w:ascii="楷体_GB2312" w:eastAsia="楷体_GB2312"/>
              </w:rPr>
            </w:pPr>
          </w:p>
          <w:p w:rsidR="00290DB5" w:rsidRDefault="00290DB5" w:rsidP="006C0FF2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7740" w:type="dxa"/>
            <w:gridSpan w:val="11"/>
            <w:vAlign w:val="bottom"/>
          </w:tcPr>
          <w:p w:rsidR="00290DB5" w:rsidRPr="000059F3" w:rsidRDefault="00290DB5" w:rsidP="006C0FF2">
            <w:pPr>
              <w:widowControl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/>
              </w:rPr>
              <w:t xml:space="preserve"> </w:t>
            </w:r>
          </w:p>
          <w:p w:rsidR="00290DB5" w:rsidRDefault="00290DB5" w:rsidP="006C0FF2">
            <w:pPr>
              <w:widowControl/>
              <w:rPr>
                <w:rFonts w:ascii="楷体_GB2312" w:eastAsia="楷体_GB2312"/>
              </w:rPr>
            </w:pPr>
          </w:p>
          <w:p w:rsidR="00290DB5" w:rsidRDefault="00290DB5" w:rsidP="006C0FF2">
            <w:pPr>
              <w:widowControl/>
              <w:rPr>
                <w:rFonts w:ascii="楷体_GB2312" w:eastAsia="楷体_GB2312"/>
              </w:rPr>
            </w:pPr>
          </w:p>
          <w:p w:rsidR="00290DB5" w:rsidRDefault="00290DB5" w:rsidP="006C0FF2">
            <w:pPr>
              <w:widowControl/>
              <w:rPr>
                <w:rFonts w:ascii="楷体_GB2312" w:eastAsia="楷体_GB2312"/>
              </w:rPr>
            </w:pPr>
          </w:p>
          <w:p w:rsidR="00290DB5" w:rsidRDefault="00290DB5" w:rsidP="006C0FF2">
            <w:pPr>
              <w:widowControl/>
              <w:rPr>
                <w:rFonts w:ascii="楷体_GB2312" w:eastAsia="楷体_GB2312"/>
              </w:rPr>
            </w:pPr>
          </w:p>
          <w:p w:rsidR="00290DB5" w:rsidRDefault="00290DB5" w:rsidP="006C0FF2">
            <w:pPr>
              <w:widowControl/>
              <w:jc w:val="center"/>
              <w:rPr>
                <w:rFonts w:ascii="楷体_GB2312" w:eastAsia="楷体_GB2312"/>
              </w:rPr>
            </w:pPr>
          </w:p>
          <w:p w:rsidR="00290DB5" w:rsidRDefault="00290DB5" w:rsidP="006C0FF2">
            <w:pPr>
              <w:jc w:val="left"/>
              <w:rPr>
                <w:rFonts w:ascii="楷体_GB2312" w:eastAsia="楷体_GB2312"/>
              </w:rPr>
            </w:pPr>
          </w:p>
        </w:tc>
      </w:tr>
      <w:tr w:rsidR="00290DB5" w:rsidRPr="00603F81" w:rsidTr="00675324">
        <w:trPr>
          <w:cantSplit/>
          <w:trHeight w:hRule="exact" w:val="2365"/>
        </w:trPr>
        <w:tc>
          <w:tcPr>
            <w:tcW w:w="660" w:type="dxa"/>
            <w:vAlign w:val="center"/>
          </w:tcPr>
          <w:p w:rsidR="00290DB5" w:rsidRDefault="00290DB5" w:rsidP="006C0FF2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学</w:t>
            </w:r>
          </w:p>
          <w:p w:rsidR="00290DB5" w:rsidRDefault="00290DB5" w:rsidP="006C0FF2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术</w:t>
            </w:r>
          </w:p>
          <w:p w:rsidR="00290DB5" w:rsidRDefault="00290DB5" w:rsidP="006C0FF2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成</w:t>
            </w:r>
          </w:p>
          <w:p w:rsidR="00290DB5" w:rsidRDefault="00290DB5" w:rsidP="006C0FF2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果</w:t>
            </w:r>
          </w:p>
        </w:tc>
        <w:tc>
          <w:tcPr>
            <w:tcW w:w="7740" w:type="dxa"/>
            <w:gridSpan w:val="11"/>
            <w:vAlign w:val="bottom"/>
          </w:tcPr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F22CD3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  <w:r w:rsidRPr="00603F81">
              <w:rPr>
                <w:rFonts w:ascii="楷体_GB2312" w:eastAsia="楷体_GB2312" w:cs="楷体_GB2312" w:hint="eastAsia"/>
                <w:sz w:val="18"/>
                <w:szCs w:val="18"/>
              </w:rPr>
              <w:t>（含翻译实践业绩、理论研究或教学工作成果）</w:t>
            </w: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  <w:r w:rsidRPr="00603F81">
              <w:rPr>
                <w:rFonts w:ascii="楷体_GB2312" w:eastAsia="楷体_GB2312" w:cs="楷体_GB2312" w:hint="eastAsia"/>
                <w:sz w:val="18"/>
                <w:szCs w:val="18"/>
              </w:rPr>
              <w:t>（含翻译实践业绩、理论研究或教学工作成果）</w:t>
            </w: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widowControl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ind w:left="3582"/>
              <w:rPr>
                <w:rFonts w:ascii="楷体_GB2312" w:eastAsia="楷体_GB2312"/>
                <w:sz w:val="18"/>
                <w:szCs w:val="18"/>
              </w:rPr>
            </w:pPr>
          </w:p>
          <w:p w:rsidR="00290DB5" w:rsidRPr="00603F81" w:rsidRDefault="00290DB5" w:rsidP="00D80027">
            <w:pPr>
              <w:rPr>
                <w:rFonts w:ascii="楷体_GB2312" w:eastAsia="楷体_GB2312"/>
                <w:sz w:val="18"/>
                <w:szCs w:val="18"/>
              </w:rPr>
            </w:pPr>
          </w:p>
        </w:tc>
      </w:tr>
      <w:tr w:rsidR="00290DB5" w:rsidTr="002A3A82">
        <w:trPr>
          <w:cantSplit/>
          <w:trHeight w:hRule="exact" w:val="3581"/>
        </w:trPr>
        <w:tc>
          <w:tcPr>
            <w:tcW w:w="660" w:type="dxa"/>
            <w:vAlign w:val="center"/>
          </w:tcPr>
          <w:p w:rsidR="00290DB5" w:rsidRDefault="00290DB5" w:rsidP="006C0FF2">
            <w:pPr>
              <w:widowControl/>
              <w:jc w:val="center"/>
              <w:rPr>
                <w:rFonts w:ascii="楷体_GB2312" w:eastAsia="楷体_GB2312"/>
              </w:rPr>
            </w:pPr>
          </w:p>
          <w:p w:rsidR="00290DB5" w:rsidRDefault="00290DB5" w:rsidP="006C0FF2">
            <w:pPr>
              <w:widowControl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单</w:t>
            </w:r>
          </w:p>
          <w:p w:rsidR="00290DB5" w:rsidRDefault="00290DB5" w:rsidP="006C0FF2">
            <w:pPr>
              <w:widowControl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位</w:t>
            </w:r>
          </w:p>
          <w:p w:rsidR="00290DB5" w:rsidRDefault="00290DB5" w:rsidP="006C0FF2">
            <w:pPr>
              <w:widowControl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意</w:t>
            </w:r>
          </w:p>
          <w:p w:rsidR="00290DB5" w:rsidRDefault="00290DB5" w:rsidP="006C0FF2">
            <w:pPr>
              <w:widowControl/>
              <w:jc w:val="center"/>
              <w:rPr>
                <w:rFonts w:ascii="楷体_GB2312" w:eastAsia="楷体_GB2312" w:cs="楷体_GB2312"/>
              </w:rPr>
            </w:pPr>
            <w:r>
              <w:rPr>
                <w:rFonts w:ascii="楷体_GB2312" w:eastAsia="楷体_GB2312" w:cs="楷体_GB2312" w:hint="eastAsia"/>
              </w:rPr>
              <w:t>见</w:t>
            </w:r>
          </w:p>
          <w:p w:rsidR="00290DB5" w:rsidRDefault="00290DB5" w:rsidP="006C0FF2">
            <w:pPr>
              <w:widowControl/>
              <w:jc w:val="center"/>
              <w:rPr>
                <w:rFonts w:ascii="楷体_GB2312" w:eastAsia="楷体_GB2312"/>
              </w:rPr>
            </w:pPr>
          </w:p>
          <w:p w:rsidR="00290DB5" w:rsidRDefault="00290DB5" w:rsidP="006C0FF2">
            <w:pPr>
              <w:widowControl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盖</w:t>
            </w:r>
          </w:p>
          <w:p w:rsidR="00290DB5" w:rsidRDefault="00290DB5" w:rsidP="006C0FF2">
            <w:pPr>
              <w:widowControl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章</w:t>
            </w:r>
          </w:p>
          <w:p w:rsidR="00290DB5" w:rsidRDefault="00290DB5" w:rsidP="006C0FF2">
            <w:pPr>
              <w:ind w:left="4002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）</w:t>
            </w:r>
          </w:p>
          <w:p w:rsidR="00290DB5" w:rsidRDefault="00290DB5" w:rsidP="006C0FF2">
            <w:pPr>
              <w:ind w:left="2667"/>
              <w:jc w:val="center"/>
              <w:rPr>
                <w:rFonts w:ascii="楷体_GB2312" w:eastAsia="楷体_GB2312"/>
              </w:rPr>
            </w:pPr>
          </w:p>
          <w:p w:rsidR="00290DB5" w:rsidRDefault="00290DB5" w:rsidP="0051568C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/>
              </w:rPr>
              <w:t xml:space="preserve">             </w:t>
            </w:r>
          </w:p>
        </w:tc>
        <w:tc>
          <w:tcPr>
            <w:tcW w:w="3960" w:type="dxa"/>
            <w:gridSpan w:val="7"/>
            <w:vAlign w:val="center"/>
          </w:tcPr>
          <w:p w:rsidR="00290DB5" w:rsidRDefault="00290DB5" w:rsidP="006C0FF2">
            <w:pPr>
              <w:rPr>
                <w:rFonts w:ascii="楷体_GB2312" w:eastAsia="楷体_GB2312"/>
              </w:rPr>
            </w:pPr>
          </w:p>
          <w:p w:rsidR="00290DB5" w:rsidRDefault="00290DB5" w:rsidP="00925142">
            <w:pPr>
              <w:rPr>
                <w:rFonts w:ascii="楷体_GB2312" w:eastAsia="楷体_GB2312"/>
              </w:rPr>
            </w:pPr>
          </w:p>
        </w:tc>
        <w:tc>
          <w:tcPr>
            <w:tcW w:w="630" w:type="dxa"/>
            <w:vAlign w:val="center"/>
          </w:tcPr>
          <w:p w:rsidR="00290DB5" w:rsidRDefault="00290DB5" w:rsidP="006C0FF2">
            <w:pPr>
              <w:widowControl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协会</w:t>
            </w:r>
          </w:p>
          <w:p w:rsidR="00290DB5" w:rsidRDefault="00290DB5" w:rsidP="006C0FF2">
            <w:pPr>
              <w:widowControl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批准</w:t>
            </w:r>
          </w:p>
          <w:p w:rsidR="00290DB5" w:rsidRDefault="00290DB5" w:rsidP="006C0FF2">
            <w:pPr>
              <w:widowControl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意见</w:t>
            </w:r>
          </w:p>
          <w:p w:rsidR="00290DB5" w:rsidRDefault="00290DB5" w:rsidP="006C0FF2">
            <w:pPr>
              <w:rPr>
                <w:rFonts w:ascii="楷体_GB2312" w:eastAsia="楷体_GB2312"/>
              </w:rPr>
            </w:pPr>
          </w:p>
        </w:tc>
        <w:tc>
          <w:tcPr>
            <w:tcW w:w="3150" w:type="dxa"/>
            <w:gridSpan w:val="3"/>
            <w:vAlign w:val="center"/>
          </w:tcPr>
          <w:p w:rsidR="00290DB5" w:rsidRDefault="00290DB5" w:rsidP="006C0FF2">
            <w:pPr>
              <w:widowControl/>
              <w:jc w:val="left"/>
              <w:rPr>
                <w:rFonts w:ascii="楷体_GB2312" w:eastAsia="楷体_GB2312"/>
              </w:rPr>
            </w:pPr>
          </w:p>
          <w:p w:rsidR="00290DB5" w:rsidRDefault="00290DB5" w:rsidP="006C0FF2">
            <w:pPr>
              <w:widowControl/>
              <w:jc w:val="left"/>
              <w:rPr>
                <w:rFonts w:ascii="楷体_GB2312" w:eastAsia="楷体_GB2312"/>
              </w:rPr>
            </w:pPr>
          </w:p>
          <w:p w:rsidR="00290DB5" w:rsidRDefault="00290DB5" w:rsidP="006C0FF2">
            <w:pPr>
              <w:widowControl/>
              <w:jc w:val="left"/>
              <w:rPr>
                <w:rFonts w:ascii="楷体_GB2312" w:eastAsia="楷体_GB2312"/>
              </w:rPr>
            </w:pPr>
          </w:p>
          <w:p w:rsidR="00290DB5" w:rsidRDefault="00290DB5" w:rsidP="006C0FF2">
            <w:pPr>
              <w:widowControl/>
              <w:jc w:val="left"/>
              <w:rPr>
                <w:rFonts w:ascii="楷体_GB2312" w:eastAsia="楷体_GB2312"/>
              </w:rPr>
            </w:pPr>
          </w:p>
          <w:p w:rsidR="00290DB5" w:rsidRDefault="00290DB5" w:rsidP="006C0FF2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/>
              </w:rPr>
              <w:t xml:space="preserve">      </w:t>
            </w:r>
          </w:p>
        </w:tc>
      </w:tr>
    </w:tbl>
    <w:p w:rsidR="00290DB5" w:rsidRDefault="00290DB5" w:rsidP="00A62ADE">
      <w:pPr>
        <w:rPr>
          <w:rFonts w:eastAsia="仿宋_GB2312"/>
          <w:b/>
          <w:bCs/>
        </w:rPr>
      </w:pPr>
    </w:p>
    <w:p w:rsidR="00290DB5" w:rsidRPr="004D1D92" w:rsidRDefault="00290DB5" w:rsidP="00A62ADE">
      <w:pPr>
        <w:rPr>
          <w:rFonts w:eastAsia="仿宋_GB2312"/>
          <w:b/>
          <w:bCs/>
        </w:rPr>
      </w:pPr>
      <w:r w:rsidRPr="004D1D92">
        <w:rPr>
          <w:rFonts w:eastAsia="仿宋_GB2312" w:cs="仿宋_GB2312" w:hint="eastAsia"/>
          <w:b/>
          <w:bCs/>
        </w:rPr>
        <w:t>请将此表寄至湖北省翻译工作者协会秘书处</w:t>
      </w:r>
    </w:p>
    <w:p w:rsidR="00290DB5" w:rsidRPr="00745C0E" w:rsidRDefault="00290DB5" w:rsidP="00A62ADE">
      <w:pPr>
        <w:rPr>
          <w:rFonts w:eastAsia="仿宋_GB2312"/>
          <w:b/>
          <w:bCs/>
        </w:rPr>
      </w:pPr>
      <w:r w:rsidRPr="00745C0E">
        <w:rPr>
          <w:rFonts w:eastAsia="仿宋_GB2312" w:cs="仿宋_GB2312" w:hint="eastAsia"/>
          <w:b/>
          <w:bCs/>
        </w:rPr>
        <w:t>协会地址：武汉市</w:t>
      </w:r>
      <w:r>
        <w:rPr>
          <w:rFonts w:eastAsia="仿宋_GB2312" w:cs="仿宋_GB2312" w:hint="eastAsia"/>
          <w:b/>
          <w:bCs/>
        </w:rPr>
        <w:t>武昌区</w:t>
      </w:r>
      <w:r w:rsidRPr="00745C0E">
        <w:rPr>
          <w:rFonts w:eastAsia="仿宋_GB2312" w:cs="仿宋_GB2312" w:hint="eastAsia"/>
          <w:b/>
          <w:bCs/>
        </w:rPr>
        <w:t>八一路</w:t>
      </w:r>
      <w:r w:rsidRPr="00745C0E">
        <w:rPr>
          <w:rFonts w:eastAsia="仿宋_GB2312"/>
          <w:b/>
          <w:bCs/>
        </w:rPr>
        <w:t>3</w:t>
      </w:r>
      <w:r w:rsidRPr="00745C0E">
        <w:rPr>
          <w:rFonts w:eastAsia="仿宋_GB2312" w:cs="仿宋_GB2312" w:hint="eastAsia"/>
          <w:b/>
          <w:bCs/>
        </w:rPr>
        <w:t>号</w:t>
      </w:r>
      <w:r w:rsidRPr="00745C0E">
        <w:rPr>
          <w:rFonts w:eastAsia="仿宋_GB2312"/>
          <w:b/>
          <w:bCs/>
        </w:rPr>
        <w:t>512</w:t>
      </w:r>
      <w:r w:rsidRPr="00745C0E">
        <w:rPr>
          <w:rFonts w:eastAsia="仿宋_GB2312" w:cs="仿宋_GB2312" w:hint="eastAsia"/>
          <w:b/>
          <w:bCs/>
        </w:rPr>
        <w:t>室</w:t>
      </w:r>
      <w:r>
        <w:rPr>
          <w:rFonts w:eastAsia="仿宋_GB2312" w:cs="仿宋_GB2312" w:hint="eastAsia"/>
          <w:b/>
          <w:bCs/>
        </w:rPr>
        <w:t>，湖北省翻译工作者协会秘书处</w:t>
      </w:r>
    </w:p>
    <w:p w:rsidR="00290DB5" w:rsidRPr="00745C0E" w:rsidRDefault="00290DB5" w:rsidP="00A62ADE">
      <w:pPr>
        <w:rPr>
          <w:rFonts w:eastAsia="仿宋_GB2312"/>
          <w:b/>
          <w:bCs/>
        </w:rPr>
      </w:pPr>
      <w:r w:rsidRPr="00745C0E">
        <w:rPr>
          <w:rFonts w:eastAsia="仿宋_GB2312" w:cs="仿宋_GB2312" w:hint="eastAsia"/>
          <w:b/>
          <w:bCs/>
        </w:rPr>
        <w:t>联</w:t>
      </w:r>
      <w:r w:rsidRPr="00745C0E">
        <w:rPr>
          <w:rFonts w:eastAsia="仿宋_GB2312"/>
          <w:b/>
          <w:bCs/>
        </w:rPr>
        <w:t xml:space="preserve"> </w:t>
      </w:r>
      <w:r w:rsidRPr="00745C0E">
        <w:rPr>
          <w:rFonts w:eastAsia="仿宋_GB2312" w:cs="仿宋_GB2312" w:hint="eastAsia"/>
          <w:b/>
          <w:bCs/>
        </w:rPr>
        <w:t>系</w:t>
      </w:r>
      <w:r w:rsidRPr="00745C0E">
        <w:rPr>
          <w:rFonts w:eastAsia="仿宋_GB2312"/>
          <w:b/>
          <w:bCs/>
        </w:rPr>
        <w:t xml:space="preserve"> </w:t>
      </w:r>
      <w:r w:rsidRPr="00745C0E">
        <w:rPr>
          <w:rFonts w:eastAsia="仿宋_GB2312" w:cs="仿宋_GB2312" w:hint="eastAsia"/>
          <w:b/>
          <w:bCs/>
        </w:rPr>
        <w:t>人：赵玉瑶</w:t>
      </w:r>
      <w:r w:rsidRPr="00745C0E">
        <w:rPr>
          <w:rFonts w:eastAsia="仿宋_GB2312" w:cs="仿宋_GB2312"/>
          <w:b/>
          <w:bCs/>
        </w:rPr>
        <w:t xml:space="preserve"> </w:t>
      </w:r>
      <w:r w:rsidRPr="00745C0E">
        <w:rPr>
          <w:rFonts w:eastAsia="仿宋_GB2312"/>
          <w:b/>
          <w:bCs/>
        </w:rPr>
        <w:t xml:space="preserve">  </w:t>
      </w:r>
      <w:r w:rsidRPr="00745C0E">
        <w:rPr>
          <w:rFonts w:eastAsia="仿宋_GB2312" w:cs="仿宋_GB2312" w:hint="eastAsia"/>
          <w:b/>
          <w:bCs/>
        </w:rPr>
        <w:t>电话：</w:t>
      </w:r>
      <w:r w:rsidRPr="00745C0E">
        <w:rPr>
          <w:rFonts w:eastAsia="仿宋_GB2312"/>
          <w:b/>
          <w:bCs/>
        </w:rPr>
        <w:t xml:space="preserve"> </w:t>
      </w:r>
      <w:r>
        <w:rPr>
          <w:rFonts w:eastAsia="仿宋_GB2312"/>
          <w:b/>
          <w:bCs/>
        </w:rPr>
        <w:t>027-87300233</w:t>
      </w:r>
      <w:r w:rsidRPr="00745C0E">
        <w:rPr>
          <w:rFonts w:eastAsia="仿宋_GB2312"/>
          <w:b/>
          <w:bCs/>
        </w:rPr>
        <w:t xml:space="preserve">   </w:t>
      </w:r>
      <w:r w:rsidRPr="00745C0E">
        <w:rPr>
          <w:rFonts w:eastAsia="仿宋_GB2312" w:cs="仿宋_GB2312" w:hint="eastAsia"/>
          <w:b/>
          <w:bCs/>
        </w:rPr>
        <w:t>邮编：</w:t>
      </w:r>
      <w:r>
        <w:rPr>
          <w:rFonts w:eastAsia="仿宋_GB2312"/>
          <w:b/>
          <w:bCs/>
        </w:rPr>
        <w:t>430071</w:t>
      </w:r>
    </w:p>
    <w:p w:rsidR="00290DB5" w:rsidRDefault="00290DB5">
      <w:r w:rsidRPr="00745C0E">
        <w:rPr>
          <w:rFonts w:eastAsia="仿宋_GB2312"/>
          <w:b/>
          <w:bCs/>
        </w:rPr>
        <w:t>E</w:t>
      </w:r>
      <w:r w:rsidRPr="00745C0E">
        <w:rPr>
          <w:rFonts w:eastAsia="仿宋_GB2312" w:cs="仿宋_GB2312" w:hint="eastAsia"/>
          <w:b/>
          <w:bCs/>
        </w:rPr>
        <w:t>－</w:t>
      </w:r>
      <w:r w:rsidRPr="00745C0E">
        <w:rPr>
          <w:rFonts w:eastAsia="仿宋_GB2312"/>
          <w:b/>
          <w:bCs/>
        </w:rPr>
        <w:t>mail</w:t>
      </w:r>
      <w:r w:rsidRPr="00745C0E">
        <w:rPr>
          <w:rFonts w:eastAsia="仿宋_GB2312" w:cs="仿宋_GB2312" w:hint="eastAsia"/>
          <w:b/>
          <w:bCs/>
        </w:rPr>
        <w:t>：</w:t>
      </w:r>
      <w:hyperlink r:id="rId4" w:history="1">
        <w:r w:rsidRPr="00745C0E">
          <w:rPr>
            <w:rStyle w:val="Hyperlink"/>
            <w:rFonts w:eastAsia="仿宋_GB2312"/>
            <w:bCs/>
            <w:color w:val="000000"/>
            <w:u w:val="none"/>
          </w:rPr>
          <w:t>hubei_yx@126.com</w:t>
        </w:r>
      </w:hyperlink>
      <w:r w:rsidRPr="00745C0E">
        <w:rPr>
          <w:rFonts w:eastAsia="仿宋_GB2312"/>
          <w:bCs/>
          <w:color w:val="000000"/>
        </w:rPr>
        <w:t xml:space="preserve"> </w:t>
      </w:r>
      <w:r w:rsidRPr="00745C0E">
        <w:rPr>
          <w:rFonts w:eastAsia="仿宋_GB2312"/>
          <w:bCs/>
        </w:rPr>
        <w:t xml:space="preserve"> </w:t>
      </w:r>
    </w:p>
    <w:sectPr w:rsidR="00290DB5" w:rsidSect="000560C4">
      <w:pgSz w:w="11906" w:h="16838"/>
      <w:pgMar w:top="1702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ADE"/>
    <w:rsid w:val="000059F3"/>
    <w:rsid w:val="00005DE9"/>
    <w:rsid w:val="00034279"/>
    <w:rsid w:val="00043314"/>
    <w:rsid w:val="000560C4"/>
    <w:rsid w:val="000C1B52"/>
    <w:rsid w:val="000D1FEC"/>
    <w:rsid w:val="000D4F03"/>
    <w:rsid w:val="0013290B"/>
    <w:rsid w:val="00186158"/>
    <w:rsid w:val="001866B2"/>
    <w:rsid w:val="001A254E"/>
    <w:rsid w:val="001A2A6E"/>
    <w:rsid w:val="001B1F13"/>
    <w:rsid w:val="0021340B"/>
    <w:rsid w:val="00244722"/>
    <w:rsid w:val="00251B86"/>
    <w:rsid w:val="00261D1A"/>
    <w:rsid w:val="00270A7F"/>
    <w:rsid w:val="002718E8"/>
    <w:rsid w:val="00290DB5"/>
    <w:rsid w:val="002A2EEA"/>
    <w:rsid w:val="002A3A82"/>
    <w:rsid w:val="00324AE0"/>
    <w:rsid w:val="00365021"/>
    <w:rsid w:val="003821D6"/>
    <w:rsid w:val="00393FD6"/>
    <w:rsid w:val="003C43F6"/>
    <w:rsid w:val="003D6B77"/>
    <w:rsid w:val="004012F0"/>
    <w:rsid w:val="004B56F1"/>
    <w:rsid w:val="004D1D92"/>
    <w:rsid w:val="004F13D1"/>
    <w:rsid w:val="0051568C"/>
    <w:rsid w:val="00542CB9"/>
    <w:rsid w:val="00552327"/>
    <w:rsid w:val="00583117"/>
    <w:rsid w:val="005A06FF"/>
    <w:rsid w:val="005A2EB7"/>
    <w:rsid w:val="005F722A"/>
    <w:rsid w:val="00603F81"/>
    <w:rsid w:val="00615327"/>
    <w:rsid w:val="006705E3"/>
    <w:rsid w:val="00675324"/>
    <w:rsid w:val="006B05F4"/>
    <w:rsid w:val="006C0279"/>
    <w:rsid w:val="006C0FF2"/>
    <w:rsid w:val="006E116E"/>
    <w:rsid w:val="00704C14"/>
    <w:rsid w:val="00726851"/>
    <w:rsid w:val="00745C0E"/>
    <w:rsid w:val="007663AC"/>
    <w:rsid w:val="007C1526"/>
    <w:rsid w:val="007D0FF0"/>
    <w:rsid w:val="0081741D"/>
    <w:rsid w:val="00830DA8"/>
    <w:rsid w:val="00862930"/>
    <w:rsid w:val="0088608F"/>
    <w:rsid w:val="008A2951"/>
    <w:rsid w:val="008D5A48"/>
    <w:rsid w:val="008F6EA9"/>
    <w:rsid w:val="00925142"/>
    <w:rsid w:val="00943CFE"/>
    <w:rsid w:val="00980E58"/>
    <w:rsid w:val="009B2DB5"/>
    <w:rsid w:val="009E1F67"/>
    <w:rsid w:val="00A5025A"/>
    <w:rsid w:val="00A62ADE"/>
    <w:rsid w:val="00A836DE"/>
    <w:rsid w:val="00A87651"/>
    <w:rsid w:val="00AB0096"/>
    <w:rsid w:val="00AF21C4"/>
    <w:rsid w:val="00AF47DE"/>
    <w:rsid w:val="00B24081"/>
    <w:rsid w:val="00B75311"/>
    <w:rsid w:val="00BC77DE"/>
    <w:rsid w:val="00BE7ADE"/>
    <w:rsid w:val="00C51246"/>
    <w:rsid w:val="00C706DA"/>
    <w:rsid w:val="00D06FE8"/>
    <w:rsid w:val="00D74B03"/>
    <w:rsid w:val="00D80027"/>
    <w:rsid w:val="00D91D4D"/>
    <w:rsid w:val="00D937A8"/>
    <w:rsid w:val="00DC6953"/>
    <w:rsid w:val="00DD7FCF"/>
    <w:rsid w:val="00E00376"/>
    <w:rsid w:val="00E14986"/>
    <w:rsid w:val="00E24F9F"/>
    <w:rsid w:val="00E95929"/>
    <w:rsid w:val="00EC3E98"/>
    <w:rsid w:val="00F01FC3"/>
    <w:rsid w:val="00F12872"/>
    <w:rsid w:val="00F22CD3"/>
    <w:rsid w:val="00F25C93"/>
    <w:rsid w:val="00F30AE2"/>
    <w:rsid w:val="00F57F55"/>
    <w:rsid w:val="00FB2469"/>
    <w:rsid w:val="00FC11FD"/>
    <w:rsid w:val="00FE6304"/>
    <w:rsid w:val="00FF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ADE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C152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ubei_yx@126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70</Words>
  <Characters>405</Characters>
  <Application>Microsoft Office Outlook</Application>
  <DocSecurity>0</DocSecurity>
  <Lines>0</Lines>
  <Paragraphs>0</Paragraphs>
  <ScaleCrop>false</ScaleCrop>
  <Company>微软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湖北省翻译协会理事登记表              贴照片</dc:title>
  <dc:subject/>
  <dc:creator>微软中国</dc:creator>
  <cp:keywords/>
  <dc:description/>
  <cp:lastModifiedBy>China User</cp:lastModifiedBy>
  <cp:revision>6</cp:revision>
  <cp:lastPrinted>2014-03-24T07:44:00Z</cp:lastPrinted>
  <dcterms:created xsi:type="dcterms:W3CDTF">2016-03-15T02:11:00Z</dcterms:created>
  <dcterms:modified xsi:type="dcterms:W3CDTF">2016-04-13T07:35:00Z</dcterms:modified>
</cp:coreProperties>
</file>